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19F0" w14:textId="77777777" w:rsidR="007047D1" w:rsidRPr="007047D1" w:rsidRDefault="003B563C" w:rsidP="006364DA">
      <w:pPr>
        <w:rPr>
          <w:b/>
          <w:sz w:val="22"/>
        </w:rPr>
      </w:pPr>
      <w:r w:rsidRPr="007047D1">
        <w:rPr>
          <w:bCs/>
          <w:sz w:val="22"/>
        </w:rPr>
        <w:t>S03.</w:t>
      </w:r>
      <w:r w:rsidRPr="007047D1">
        <w:rPr>
          <w:b/>
          <w:sz w:val="22"/>
        </w:rPr>
        <w:t xml:space="preserve"> </w:t>
      </w:r>
      <w:r w:rsidR="00B91428" w:rsidRPr="007047D1">
        <w:rPr>
          <w:b/>
          <w:sz w:val="22"/>
        </w:rPr>
        <w:t>Shout to the Lord</w:t>
      </w:r>
    </w:p>
    <w:p w14:paraId="23940CDF" w14:textId="77777777" w:rsidR="007047D1" w:rsidRPr="007047D1" w:rsidRDefault="007047D1" w:rsidP="006364DA">
      <w:pPr>
        <w:rPr>
          <w:sz w:val="22"/>
        </w:rPr>
      </w:pPr>
    </w:p>
    <w:p w14:paraId="74D2501C" w14:textId="77777777" w:rsidR="007047D1" w:rsidRPr="007047D1" w:rsidRDefault="007047D1" w:rsidP="006364DA">
      <w:pPr>
        <w:rPr>
          <w:sz w:val="22"/>
        </w:rPr>
      </w:pPr>
      <w:r w:rsidRPr="007047D1">
        <w:rPr>
          <w:sz w:val="22"/>
        </w:rPr>
        <w:t>[</w:t>
      </w:r>
      <w:r w:rsidR="006364DA" w:rsidRPr="007047D1">
        <w:rPr>
          <w:sz w:val="22"/>
        </w:rPr>
        <w:t>Verse</w:t>
      </w:r>
      <w:r w:rsidRPr="007047D1">
        <w:rPr>
          <w:sz w:val="22"/>
        </w:rPr>
        <w:t>]</w:t>
      </w:r>
    </w:p>
    <w:p w14:paraId="3D56016D" w14:textId="2B08347C" w:rsidR="007047D1" w:rsidRPr="007047D1" w:rsidRDefault="007047D1" w:rsidP="006364DA">
      <w:pPr>
        <w:rPr>
          <w:sz w:val="22"/>
        </w:rPr>
      </w:pPr>
    </w:p>
    <w:p w14:paraId="4F041F5F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My Jesus, My Savior,</w:t>
      </w:r>
    </w:p>
    <w:p w14:paraId="2F579A3E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 xml:space="preserve">Lord there is none like </w:t>
      </w:r>
      <w:r w:rsidR="00070719" w:rsidRPr="007047D1">
        <w:rPr>
          <w:sz w:val="22"/>
        </w:rPr>
        <w:t>Y</w:t>
      </w:r>
      <w:r w:rsidRPr="007047D1">
        <w:rPr>
          <w:sz w:val="22"/>
        </w:rPr>
        <w:t>ou</w:t>
      </w:r>
    </w:p>
    <w:p w14:paraId="77F256BC" w14:textId="77777777" w:rsidR="007047D1" w:rsidRPr="007047D1" w:rsidRDefault="006364DA" w:rsidP="00B91428">
      <w:pPr>
        <w:rPr>
          <w:sz w:val="22"/>
        </w:rPr>
      </w:pPr>
      <w:r w:rsidRPr="007047D1">
        <w:rPr>
          <w:sz w:val="22"/>
        </w:rPr>
        <w:t>All of my days, I want to praise,</w:t>
      </w:r>
    </w:p>
    <w:p w14:paraId="2DB0D07C" w14:textId="6A1E7A66" w:rsidR="007047D1" w:rsidRDefault="006364DA" w:rsidP="006364DA">
      <w:pPr>
        <w:rPr>
          <w:sz w:val="22"/>
        </w:rPr>
      </w:pPr>
      <w:r w:rsidRPr="007047D1">
        <w:rPr>
          <w:sz w:val="22"/>
        </w:rPr>
        <w:t>the wonders of your mighty love</w:t>
      </w:r>
    </w:p>
    <w:p w14:paraId="2E4A9843" w14:textId="77777777" w:rsidR="007047D1" w:rsidRPr="007047D1" w:rsidRDefault="007047D1" w:rsidP="006364DA">
      <w:pPr>
        <w:rPr>
          <w:sz w:val="22"/>
        </w:rPr>
      </w:pPr>
    </w:p>
    <w:p w14:paraId="527DEEFE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My comfort, My shelter,</w:t>
      </w:r>
    </w:p>
    <w:p w14:paraId="5CD353D5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tower of refuge and strength</w:t>
      </w:r>
    </w:p>
    <w:p w14:paraId="751CF73E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Let every breath, all that I am,</w:t>
      </w:r>
    </w:p>
    <w:p w14:paraId="378530D4" w14:textId="3243FBBB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 xml:space="preserve">never cease to worship </w:t>
      </w:r>
      <w:r w:rsidR="00C4657E" w:rsidRPr="007047D1">
        <w:rPr>
          <w:sz w:val="22"/>
        </w:rPr>
        <w:t>Y</w:t>
      </w:r>
      <w:r w:rsidRPr="007047D1">
        <w:rPr>
          <w:sz w:val="22"/>
        </w:rPr>
        <w:t>ou</w:t>
      </w:r>
    </w:p>
    <w:p w14:paraId="75AF06A6" w14:textId="77777777" w:rsidR="007047D1" w:rsidRPr="007047D1" w:rsidRDefault="007047D1" w:rsidP="006364DA">
      <w:pPr>
        <w:rPr>
          <w:sz w:val="22"/>
        </w:rPr>
      </w:pPr>
    </w:p>
    <w:p w14:paraId="2C58EA3A" w14:textId="77777777" w:rsidR="007047D1" w:rsidRPr="007047D1" w:rsidRDefault="007047D1" w:rsidP="006364DA">
      <w:pPr>
        <w:rPr>
          <w:sz w:val="22"/>
        </w:rPr>
      </w:pPr>
      <w:r w:rsidRPr="007047D1">
        <w:rPr>
          <w:sz w:val="22"/>
        </w:rPr>
        <w:t>[</w:t>
      </w:r>
      <w:r w:rsidR="006364DA" w:rsidRPr="007047D1">
        <w:rPr>
          <w:sz w:val="22"/>
        </w:rPr>
        <w:t>Chorus</w:t>
      </w:r>
      <w:r w:rsidRPr="007047D1">
        <w:rPr>
          <w:sz w:val="22"/>
        </w:rPr>
        <w:t>]</w:t>
      </w:r>
    </w:p>
    <w:p w14:paraId="56E22D55" w14:textId="435844EC" w:rsidR="007047D1" w:rsidRPr="007047D1" w:rsidRDefault="007047D1" w:rsidP="006364DA">
      <w:pPr>
        <w:rPr>
          <w:sz w:val="22"/>
        </w:rPr>
      </w:pPr>
    </w:p>
    <w:p w14:paraId="5EE972AA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Shout to the Lord all the earth let us sing</w:t>
      </w:r>
    </w:p>
    <w:p w14:paraId="1879BE5B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 xml:space="preserve">Power and majesty praise to the </w:t>
      </w:r>
      <w:r w:rsidR="00F74345" w:rsidRPr="007047D1">
        <w:rPr>
          <w:sz w:val="22"/>
        </w:rPr>
        <w:t>K</w:t>
      </w:r>
      <w:r w:rsidRPr="007047D1">
        <w:rPr>
          <w:sz w:val="22"/>
        </w:rPr>
        <w:t>ing</w:t>
      </w:r>
    </w:p>
    <w:p w14:paraId="3860F949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Mountains bow down and the seas will roar</w:t>
      </w:r>
    </w:p>
    <w:p w14:paraId="06217089" w14:textId="7EC009D1" w:rsidR="007047D1" w:rsidRDefault="006364DA" w:rsidP="006364DA">
      <w:pPr>
        <w:rPr>
          <w:sz w:val="22"/>
        </w:rPr>
      </w:pPr>
      <w:r w:rsidRPr="007047D1">
        <w:rPr>
          <w:sz w:val="22"/>
        </w:rPr>
        <w:t xml:space="preserve">at the sound of </w:t>
      </w:r>
      <w:r w:rsidR="002F580F" w:rsidRPr="007047D1">
        <w:rPr>
          <w:sz w:val="22"/>
        </w:rPr>
        <w:t>Y</w:t>
      </w:r>
      <w:r w:rsidRPr="007047D1">
        <w:rPr>
          <w:sz w:val="22"/>
        </w:rPr>
        <w:t>our name</w:t>
      </w:r>
    </w:p>
    <w:p w14:paraId="2845A212" w14:textId="77777777" w:rsidR="007047D1" w:rsidRPr="007047D1" w:rsidRDefault="007047D1" w:rsidP="006364DA">
      <w:pPr>
        <w:rPr>
          <w:sz w:val="22"/>
        </w:rPr>
      </w:pPr>
      <w:bookmarkStart w:id="0" w:name="_GoBack"/>
      <w:bookmarkEnd w:id="0"/>
    </w:p>
    <w:p w14:paraId="1D128557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 xml:space="preserve">I sing for joy at the work of </w:t>
      </w:r>
      <w:r w:rsidR="002160A8" w:rsidRPr="007047D1">
        <w:rPr>
          <w:sz w:val="22"/>
        </w:rPr>
        <w:t>Y</w:t>
      </w:r>
      <w:r w:rsidRPr="007047D1">
        <w:rPr>
          <w:sz w:val="22"/>
        </w:rPr>
        <w:t>our hands</w:t>
      </w:r>
    </w:p>
    <w:p w14:paraId="003E8CCA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 xml:space="preserve">Forever I'll love </w:t>
      </w:r>
      <w:r w:rsidR="00814017" w:rsidRPr="007047D1">
        <w:rPr>
          <w:sz w:val="22"/>
        </w:rPr>
        <w:t>Y</w:t>
      </w:r>
      <w:r w:rsidRPr="007047D1">
        <w:rPr>
          <w:sz w:val="22"/>
        </w:rPr>
        <w:t>ou forever I'll stand</w:t>
      </w:r>
    </w:p>
    <w:p w14:paraId="2A882AD3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Nothing compares to the promise</w:t>
      </w:r>
    </w:p>
    <w:p w14:paraId="373EAAC1" w14:textId="77777777" w:rsidR="007047D1" w:rsidRPr="007047D1" w:rsidRDefault="006364DA" w:rsidP="006364DA">
      <w:pPr>
        <w:rPr>
          <w:sz w:val="22"/>
        </w:rPr>
      </w:pPr>
      <w:r w:rsidRPr="007047D1">
        <w:rPr>
          <w:sz w:val="22"/>
        </w:rPr>
        <w:t>I have in You</w:t>
      </w:r>
    </w:p>
    <w:p w14:paraId="3485CC94" w14:textId="6D92E3EB" w:rsidR="006364DA" w:rsidRPr="007047D1" w:rsidRDefault="006364DA" w:rsidP="006364DA">
      <w:pPr>
        <w:rPr>
          <w:sz w:val="22"/>
        </w:rPr>
      </w:pPr>
    </w:p>
    <w:sectPr w:rsidR="006364DA" w:rsidRPr="007047D1" w:rsidSect="007047D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DA"/>
    <w:rsid w:val="00070719"/>
    <w:rsid w:val="00184768"/>
    <w:rsid w:val="001C7739"/>
    <w:rsid w:val="002160A8"/>
    <w:rsid w:val="002815CA"/>
    <w:rsid w:val="002F580F"/>
    <w:rsid w:val="00325E6B"/>
    <w:rsid w:val="003B563C"/>
    <w:rsid w:val="00533EC9"/>
    <w:rsid w:val="006364DA"/>
    <w:rsid w:val="007047D1"/>
    <w:rsid w:val="007B61E0"/>
    <w:rsid w:val="00814017"/>
    <w:rsid w:val="008A50C8"/>
    <w:rsid w:val="00B91428"/>
    <w:rsid w:val="00C4657E"/>
    <w:rsid w:val="00DA7145"/>
    <w:rsid w:val="00E51A9E"/>
    <w:rsid w:val="00E612C7"/>
    <w:rsid w:val="00F7434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3B90"/>
  <w15:chartTrackingRefBased/>
  <w15:docId w15:val="{DDC9E0B8-2925-477A-B4AC-B5DB840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2018-10-21T15:10:00Z</dcterms:created>
  <dcterms:modified xsi:type="dcterms:W3CDTF">2021-08-12T03:20:00Z</dcterms:modified>
</cp:coreProperties>
</file>